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5BC8" w14:textId="4F65FB7E" w:rsidR="004F434D" w:rsidRDefault="00154EB7" w:rsidP="004F434D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030BB4">
        <w:rPr>
          <w:rFonts w:hint="eastAsia"/>
          <w:snapToGrid w:val="0"/>
        </w:rPr>
        <w:t xml:space="preserve">　　</w:t>
      </w:r>
      <w:r w:rsidR="004F434D">
        <w:rPr>
          <w:rFonts w:hint="eastAsia"/>
          <w:snapToGrid w:val="0"/>
        </w:rPr>
        <w:t>年　　月　　日</w:t>
      </w:r>
      <w:r w:rsidR="00604987">
        <w:rPr>
          <w:rFonts w:hint="eastAsia"/>
          <w:snapToGrid w:val="0"/>
        </w:rPr>
        <w:t xml:space="preserve">　</w:t>
      </w:r>
    </w:p>
    <w:p w14:paraId="3F71D25C" w14:textId="77777777" w:rsidR="009E603F" w:rsidRPr="009E603F" w:rsidRDefault="009E603F" w:rsidP="009E603F">
      <w:pPr>
        <w:jc w:val="left"/>
        <w:rPr>
          <w:snapToGrid w:val="0"/>
        </w:rPr>
      </w:pPr>
    </w:p>
    <w:p w14:paraId="0C9FF0F0" w14:textId="77777777" w:rsidR="004F434D" w:rsidRDefault="00B420E0" w:rsidP="00604987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みしまコミュニティ推進協議会</w:t>
      </w:r>
    </w:p>
    <w:p w14:paraId="6EEACEAC" w14:textId="18502961" w:rsidR="004F434D" w:rsidRDefault="00B420E0" w:rsidP="00604987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会長　　</w:t>
      </w:r>
      <w:r w:rsidR="006815C3">
        <w:rPr>
          <w:rFonts w:hint="eastAsia"/>
          <w:snapToGrid w:val="0"/>
        </w:rPr>
        <w:t xml:space="preserve">　　</w:t>
      </w:r>
      <w:r w:rsidR="008706F8">
        <w:rPr>
          <w:rFonts w:hint="eastAsia"/>
          <w:snapToGrid w:val="0"/>
        </w:rPr>
        <w:t xml:space="preserve">　</w:t>
      </w:r>
      <w:r w:rsidR="006815C3">
        <w:rPr>
          <w:rFonts w:hint="eastAsia"/>
          <w:snapToGrid w:val="0"/>
        </w:rPr>
        <w:t xml:space="preserve">　　</w:t>
      </w:r>
      <w:r w:rsidR="004F434D">
        <w:rPr>
          <w:rFonts w:hint="eastAsia"/>
          <w:snapToGrid w:val="0"/>
          <w:lang w:eastAsia="zh-TW"/>
        </w:rPr>
        <w:t xml:space="preserve">　　様</w:t>
      </w:r>
    </w:p>
    <w:p w14:paraId="4107921F" w14:textId="77777777" w:rsidR="004F434D" w:rsidRDefault="004F434D" w:rsidP="004F434D">
      <w:pPr>
        <w:rPr>
          <w:snapToGrid w:val="0"/>
          <w:lang w:eastAsia="zh-TW"/>
        </w:rPr>
      </w:pPr>
    </w:p>
    <w:p w14:paraId="5A7D8FFE" w14:textId="77777777" w:rsidR="004F434D" w:rsidRDefault="004F434D" w:rsidP="004F434D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住　　所　長岡市　　　　　　　　　　</w:t>
      </w:r>
    </w:p>
    <w:p w14:paraId="1E09F039" w14:textId="77777777" w:rsidR="004F434D" w:rsidRDefault="004F434D" w:rsidP="004F434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名　　称　　　　　　　　　　　　　　</w:t>
      </w:r>
    </w:p>
    <w:p w14:paraId="7E51723A" w14:textId="77777777" w:rsidR="004F434D" w:rsidRDefault="004F434D" w:rsidP="004F434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代表者名　　　　　　　　　　　　　</w:t>
      </w:r>
      <w:r w:rsidR="008706F8">
        <w:rPr>
          <w:rFonts w:hint="eastAsia"/>
          <w:snapToGrid w:val="0"/>
        </w:rPr>
        <w:t xml:space="preserve">　</w:t>
      </w:r>
    </w:p>
    <w:p w14:paraId="15980BC4" w14:textId="77777777" w:rsidR="004F434D" w:rsidRDefault="004F434D" w:rsidP="004F434D">
      <w:pPr>
        <w:jc w:val="right"/>
        <w:rPr>
          <w:snapToGrid w:val="0"/>
        </w:rPr>
      </w:pPr>
    </w:p>
    <w:p w14:paraId="050818E0" w14:textId="77777777" w:rsidR="004F434D" w:rsidRDefault="004F434D" w:rsidP="004F434D">
      <w:pPr>
        <w:rPr>
          <w:snapToGrid w:val="0"/>
        </w:rPr>
      </w:pPr>
    </w:p>
    <w:p w14:paraId="22AF0578" w14:textId="7735E421" w:rsidR="00AF7131" w:rsidRDefault="00FB6378" w:rsidP="00AF7131">
      <w:pPr>
        <w:ind w:firstLineChars="400" w:firstLine="84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F7131">
        <w:rPr>
          <w:rFonts w:hint="eastAsia"/>
          <w:snapToGrid w:val="0"/>
        </w:rPr>
        <w:t>令和</w:t>
      </w:r>
      <w:r w:rsidR="006815C3">
        <w:rPr>
          <w:rFonts w:hint="eastAsia"/>
          <w:snapToGrid w:val="0"/>
        </w:rPr>
        <w:t xml:space="preserve">　</w:t>
      </w:r>
      <w:r w:rsidR="00604987">
        <w:rPr>
          <w:rFonts w:hint="eastAsia"/>
          <w:snapToGrid w:val="0"/>
        </w:rPr>
        <w:t xml:space="preserve">　</w:t>
      </w:r>
      <w:r w:rsidR="00AF7131">
        <w:rPr>
          <w:rFonts w:hint="eastAsia"/>
          <w:snapToGrid w:val="0"/>
        </w:rPr>
        <w:t>年度</w:t>
      </w:r>
    </w:p>
    <w:p w14:paraId="2F7199FF" w14:textId="77777777" w:rsidR="004F434D" w:rsidRDefault="004F434D" w:rsidP="00AF7131">
      <w:pPr>
        <w:ind w:firstLineChars="500" w:firstLine="105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A6552" w:rsidRPr="00FA6552">
        <w:rPr>
          <w:rFonts w:hint="eastAsia"/>
          <w:snapToGrid w:val="0"/>
        </w:rPr>
        <w:t>三島公民館廃止に伴うコミュニティ事業継承補助金実績報告書</w:t>
      </w:r>
    </w:p>
    <w:p w14:paraId="342D9777" w14:textId="77777777" w:rsidR="004F434D" w:rsidRDefault="004F434D" w:rsidP="004F434D">
      <w:pPr>
        <w:rPr>
          <w:snapToGrid w:val="0"/>
        </w:rPr>
      </w:pPr>
    </w:p>
    <w:p w14:paraId="5418832D" w14:textId="77777777" w:rsidR="004F434D" w:rsidRDefault="004F434D" w:rsidP="004F434D">
      <w:pPr>
        <w:rPr>
          <w:snapToGrid w:val="0"/>
        </w:rPr>
      </w:pPr>
    </w:p>
    <w:p w14:paraId="4B6D321C" w14:textId="52BE10D8" w:rsidR="004F434D" w:rsidRDefault="00FB6378" w:rsidP="004F434D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70C8D">
        <w:rPr>
          <w:rFonts w:hint="eastAsia"/>
          <w:snapToGrid w:val="0"/>
        </w:rPr>
        <w:t>令和</w:t>
      </w:r>
      <w:r w:rsidR="006815C3">
        <w:rPr>
          <w:rFonts w:hint="eastAsia"/>
          <w:snapToGrid w:val="0"/>
        </w:rPr>
        <w:t xml:space="preserve">　</w:t>
      </w:r>
      <w:r w:rsidR="004F434D">
        <w:rPr>
          <w:rFonts w:hint="eastAsia"/>
          <w:snapToGrid w:val="0"/>
        </w:rPr>
        <w:t>年</w:t>
      </w:r>
      <w:r w:rsidR="006815C3">
        <w:rPr>
          <w:rFonts w:hint="eastAsia"/>
          <w:snapToGrid w:val="0"/>
        </w:rPr>
        <w:t xml:space="preserve">　</w:t>
      </w:r>
      <w:r w:rsidR="004F434D">
        <w:rPr>
          <w:rFonts w:hint="eastAsia"/>
          <w:snapToGrid w:val="0"/>
        </w:rPr>
        <w:t>月</w:t>
      </w:r>
      <w:r w:rsidR="006815C3">
        <w:rPr>
          <w:rFonts w:hint="eastAsia"/>
          <w:snapToGrid w:val="0"/>
        </w:rPr>
        <w:t xml:space="preserve">　</w:t>
      </w:r>
      <w:r w:rsidR="004F434D">
        <w:rPr>
          <w:rFonts w:hint="eastAsia"/>
          <w:snapToGrid w:val="0"/>
        </w:rPr>
        <w:t>日付け</w:t>
      </w:r>
      <w:r>
        <w:rPr>
          <w:rFonts w:hint="eastAsia"/>
          <w:snapToGrid w:val="0"/>
        </w:rPr>
        <w:t>で交付の決定を受けた</w:t>
      </w:r>
      <w:r w:rsidR="006A1EA5">
        <w:rPr>
          <w:rFonts w:hint="eastAsia"/>
          <w:snapToGrid w:val="0"/>
        </w:rPr>
        <w:t>地域</w:t>
      </w:r>
      <w:r>
        <w:rPr>
          <w:rFonts w:hint="eastAsia"/>
          <w:snapToGrid w:val="0"/>
        </w:rPr>
        <w:t>コミュニティ事業については、</w:t>
      </w:r>
      <w:r w:rsidR="00C517E4">
        <w:rPr>
          <w:rFonts w:hint="eastAsia"/>
          <w:snapToGrid w:val="0"/>
        </w:rPr>
        <w:t xml:space="preserve">　　</w:t>
      </w:r>
      <w:r w:rsidR="00154EB7">
        <w:rPr>
          <w:rFonts w:hint="eastAsia"/>
          <w:snapToGrid w:val="0"/>
        </w:rPr>
        <w:t>令和</w:t>
      </w:r>
      <w:r w:rsidR="00AF7131">
        <w:rPr>
          <w:rFonts w:hint="eastAsia"/>
          <w:snapToGrid w:val="0"/>
        </w:rPr>
        <w:t xml:space="preserve">　　</w:t>
      </w:r>
      <w:r w:rsidR="004F434D">
        <w:rPr>
          <w:rFonts w:hint="eastAsia"/>
          <w:snapToGrid w:val="0"/>
        </w:rPr>
        <w:t>年</w:t>
      </w:r>
      <w:r w:rsidR="00AF7131">
        <w:rPr>
          <w:rFonts w:hint="eastAsia"/>
          <w:snapToGrid w:val="0"/>
        </w:rPr>
        <w:t xml:space="preserve">　　</w:t>
      </w:r>
      <w:r w:rsidR="004F434D">
        <w:rPr>
          <w:rFonts w:hint="eastAsia"/>
          <w:snapToGrid w:val="0"/>
        </w:rPr>
        <w:t>月　　日に事業を完了しましたので、その実施状況について、下記のとおり報告します。</w:t>
      </w:r>
    </w:p>
    <w:p w14:paraId="37283111" w14:textId="77777777" w:rsidR="004F434D" w:rsidRPr="00B420E0" w:rsidRDefault="004F434D" w:rsidP="004F434D">
      <w:pPr>
        <w:rPr>
          <w:snapToGrid w:val="0"/>
        </w:rPr>
      </w:pPr>
    </w:p>
    <w:p w14:paraId="1BEF2B4D" w14:textId="77777777" w:rsidR="004F434D" w:rsidRDefault="004F434D" w:rsidP="004F434D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14:paraId="415CDF72" w14:textId="77777777" w:rsidR="004F434D" w:rsidRDefault="004F434D" w:rsidP="004F434D">
      <w:pPr>
        <w:rPr>
          <w:snapToGrid w:val="0"/>
          <w:lang w:eastAsia="zh-TW"/>
        </w:rPr>
      </w:pPr>
    </w:p>
    <w:p w14:paraId="22F4F447" w14:textId="77777777" w:rsidR="004F434D" w:rsidRDefault="004F434D" w:rsidP="004F434D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１　交付決定額　　　　　　　金　　　　　　　　　　　　　円</w:t>
      </w:r>
    </w:p>
    <w:p w14:paraId="2A4C15CC" w14:textId="77777777" w:rsidR="004F434D" w:rsidRDefault="004F434D" w:rsidP="004F434D">
      <w:pPr>
        <w:rPr>
          <w:snapToGrid w:val="0"/>
          <w:lang w:eastAsia="zh-TW"/>
        </w:rPr>
      </w:pPr>
    </w:p>
    <w:p w14:paraId="43ECE9F5" w14:textId="77777777" w:rsidR="004F434D" w:rsidRDefault="004F434D" w:rsidP="004F434D">
      <w:pPr>
        <w:rPr>
          <w:snapToGrid w:val="0"/>
          <w:lang w:eastAsia="zh-TW"/>
        </w:rPr>
      </w:pPr>
    </w:p>
    <w:p w14:paraId="72D83457" w14:textId="77777777" w:rsidR="004F434D" w:rsidRDefault="004F434D" w:rsidP="004F434D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</w:t>
      </w:r>
    </w:p>
    <w:p w14:paraId="6B5CF3BA" w14:textId="77777777" w:rsidR="004F434D" w:rsidRDefault="004F434D" w:rsidP="004F434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２　事業の実施状況　　　　　</w:t>
      </w:r>
    </w:p>
    <w:p w14:paraId="67FF05CD" w14:textId="77777777" w:rsidR="004F434D" w:rsidRDefault="004F434D" w:rsidP="004F434D">
      <w:pPr>
        <w:rPr>
          <w:snapToGrid w:val="0"/>
        </w:rPr>
      </w:pPr>
      <w:r>
        <w:rPr>
          <w:rFonts w:hint="eastAsia"/>
          <w:snapToGrid w:val="0"/>
        </w:rPr>
        <w:t xml:space="preserve">　　　　別紙のとおり</w:t>
      </w:r>
    </w:p>
    <w:p w14:paraId="3D8E8495" w14:textId="77777777" w:rsidR="004F434D" w:rsidRDefault="004F434D" w:rsidP="004F434D">
      <w:pPr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1F810C51" w14:textId="77777777" w:rsidR="004F434D" w:rsidRDefault="004F434D" w:rsidP="004F434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4C23E24" w14:textId="77777777" w:rsidR="004F434D" w:rsidRDefault="004F434D" w:rsidP="004F434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事業費の支出状況</w:t>
      </w:r>
    </w:p>
    <w:p w14:paraId="1AD6C632" w14:textId="77777777" w:rsidR="004F434D" w:rsidRDefault="004F434D" w:rsidP="004F434D">
      <w:pPr>
        <w:rPr>
          <w:snapToGrid w:val="0"/>
        </w:rPr>
      </w:pPr>
      <w:r>
        <w:rPr>
          <w:rFonts w:hint="eastAsia"/>
          <w:snapToGrid w:val="0"/>
        </w:rPr>
        <w:t xml:space="preserve">　　　　別紙のとおり</w:t>
      </w:r>
    </w:p>
    <w:p w14:paraId="3C7E1AD8" w14:textId="77777777" w:rsidR="004F434D" w:rsidRDefault="004F434D" w:rsidP="004F434D">
      <w:pPr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4CD8B087" w14:textId="77777777" w:rsidR="004F434D" w:rsidRDefault="004F434D" w:rsidP="004F434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FF8FFA3" w14:textId="77777777" w:rsidR="004F434D" w:rsidRDefault="004F434D" w:rsidP="004F434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添付書類</w:t>
      </w:r>
    </w:p>
    <w:p w14:paraId="7E73ECD3" w14:textId="77777777" w:rsidR="009E5D75" w:rsidRDefault="009E5D75" w:rsidP="009E5D75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TW"/>
        </w:rPr>
        <w:t>(1)　収支決算書</w:t>
      </w:r>
    </w:p>
    <w:p w14:paraId="405147F9" w14:textId="77777777" w:rsidR="009E5D75" w:rsidRDefault="009E5D75" w:rsidP="009E5D75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(2)　事業実績</w:t>
      </w:r>
    </w:p>
    <w:p w14:paraId="0942F5E6" w14:textId="77777777" w:rsidR="009E5D75" w:rsidRDefault="009E5D75" w:rsidP="009E5D75">
      <w:pPr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(3)　その他指定する書類</w:t>
      </w:r>
    </w:p>
    <w:p w14:paraId="68E0353F" w14:textId="77777777" w:rsidR="009E5D75" w:rsidRDefault="009E5D75" w:rsidP="009E5D75">
      <w:pPr>
        <w:rPr>
          <w:snapToGrid w:val="0"/>
        </w:rPr>
      </w:pPr>
    </w:p>
    <w:p w14:paraId="7C6790AB" w14:textId="77777777" w:rsidR="009E5D75" w:rsidRDefault="009E5D75" w:rsidP="009E5D75">
      <w:pPr>
        <w:rPr>
          <w:snapToGrid w:val="0"/>
        </w:rPr>
      </w:pPr>
    </w:p>
    <w:p w14:paraId="2C25E7B5" w14:textId="77777777" w:rsidR="004F434D" w:rsidRDefault="004F434D" w:rsidP="004F434D">
      <w:pPr>
        <w:rPr>
          <w:snapToGrid w:val="0"/>
        </w:rPr>
      </w:pPr>
    </w:p>
    <w:p w14:paraId="4536E0B2" w14:textId="77777777" w:rsidR="004F434D" w:rsidRDefault="004F434D" w:rsidP="004F434D">
      <w:pPr>
        <w:rPr>
          <w:snapToGrid w:val="0"/>
        </w:rPr>
      </w:pPr>
    </w:p>
    <w:p w14:paraId="6556F39D" w14:textId="77777777" w:rsidR="004F434D" w:rsidRPr="004F434D" w:rsidRDefault="004F434D">
      <w:pPr>
        <w:rPr>
          <w:snapToGrid w:val="0"/>
        </w:rPr>
      </w:pPr>
    </w:p>
    <w:sectPr w:rsidR="004F434D" w:rsidRPr="004F434D" w:rsidSect="00824EB8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4FF5" w14:textId="77777777" w:rsidR="00CA043D" w:rsidRDefault="00CA043D">
      <w:r>
        <w:separator/>
      </w:r>
    </w:p>
  </w:endnote>
  <w:endnote w:type="continuationSeparator" w:id="0">
    <w:p w14:paraId="7D92917C" w14:textId="77777777" w:rsidR="00CA043D" w:rsidRDefault="00CA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4A78" w14:textId="77777777" w:rsidR="00CA043D" w:rsidRDefault="00CA043D">
      <w:r>
        <w:separator/>
      </w:r>
    </w:p>
  </w:footnote>
  <w:footnote w:type="continuationSeparator" w:id="0">
    <w:p w14:paraId="2314E7A5" w14:textId="77777777" w:rsidR="00CA043D" w:rsidRDefault="00CA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B8"/>
    <w:rsid w:val="00030BB4"/>
    <w:rsid w:val="00060444"/>
    <w:rsid w:val="000A382A"/>
    <w:rsid w:val="000A3DAC"/>
    <w:rsid w:val="00125FF8"/>
    <w:rsid w:val="00136306"/>
    <w:rsid w:val="00154EB7"/>
    <w:rsid w:val="001A43A8"/>
    <w:rsid w:val="001A6DCF"/>
    <w:rsid w:val="001D3771"/>
    <w:rsid w:val="001E7A93"/>
    <w:rsid w:val="00225CBF"/>
    <w:rsid w:val="002B7ED9"/>
    <w:rsid w:val="00315B34"/>
    <w:rsid w:val="00342B9E"/>
    <w:rsid w:val="00382862"/>
    <w:rsid w:val="003A0602"/>
    <w:rsid w:val="003C3323"/>
    <w:rsid w:val="003D5D1F"/>
    <w:rsid w:val="0042258B"/>
    <w:rsid w:val="00423784"/>
    <w:rsid w:val="00454A67"/>
    <w:rsid w:val="00484F4E"/>
    <w:rsid w:val="004E7501"/>
    <w:rsid w:val="004F434D"/>
    <w:rsid w:val="005164CB"/>
    <w:rsid w:val="00520080"/>
    <w:rsid w:val="00535378"/>
    <w:rsid w:val="005A66F5"/>
    <w:rsid w:val="005B1001"/>
    <w:rsid w:val="005D73A7"/>
    <w:rsid w:val="005E11A9"/>
    <w:rsid w:val="006047F4"/>
    <w:rsid w:val="00604987"/>
    <w:rsid w:val="00650504"/>
    <w:rsid w:val="00653BF6"/>
    <w:rsid w:val="006815C3"/>
    <w:rsid w:val="006A1EA5"/>
    <w:rsid w:val="006A7188"/>
    <w:rsid w:val="007101ED"/>
    <w:rsid w:val="00720AA6"/>
    <w:rsid w:val="00820983"/>
    <w:rsid w:val="00824EB8"/>
    <w:rsid w:val="008448F0"/>
    <w:rsid w:val="00862865"/>
    <w:rsid w:val="008706F8"/>
    <w:rsid w:val="008A3016"/>
    <w:rsid w:val="008D05F9"/>
    <w:rsid w:val="00940004"/>
    <w:rsid w:val="00960B4D"/>
    <w:rsid w:val="00975C5F"/>
    <w:rsid w:val="0099759F"/>
    <w:rsid w:val="009A181D"/>
    <w:rsid w:val="009E5D75"/>
    <w:rsid w:val="009E603F"/>
    <w:rsid w:val="009F1299"/>
    <w:rsid w:val="00AD2D00"/>
    <w:rsid w:val="00AE78BC"/>
    <w:rsid w:val="00AF7131"/>
    <w:rsid w:val="00B420E0"/>
    <w:rsid w:val="00B47FC5"/>
    <w:rsid w:val="00B628C5"/>
    <w:rsid w:val="00B70C8D"/>
    <w:rsid w:val="00B96CFE"/>
    <w:rsid w:val="00C07E0D"/>
    <w:rsid w:val="00C222D7"/>
    <w:rsid w:val="00C517E4"/>
    <w:rsid w:val="00C5700F"/>
    <w:rsid w:val="00CA043D"/>
    <w:rsid w:val="00CD2ED2"/>
    <w:rsid w:val="00CF6E6C"/>
    <w:rsid w:val="00D113BC"/>
    <w:rsid w:val="00D57351"/>
    <w:rsid w:val="00DE597C"/>
    <w:rsid w:val="00E4330B"/>
    <w:rsid w:val="00E504DE"/>
    <w:rsid w:val="00E61C42"/>
    <w:rsid w:val="00E662FB"/>
    <w:rsid w:val="00EB7150"/>
    <w:rsid w:val="00ED7C36"/>
    <w:rsid w:val="00F16D48"/>
    <w:rsid w:val="00F64E09"/>
    <w:rsid w:val="00FA6552"/>
    <w:rsid w:val="00FB1988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1BA122E"/>
  <w15:chartTrackingRefBased/>
  <w15:docId w15:val="{3C84DDCF-BD28-4D92-8433-4D30BD6D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24EB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D7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D73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203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長岡市役所</cp:lastModifiedBy>
  <cp:revision>3</cp:revision>
  <cp:lastPrinted>2023-04-20T05:58:00Z</cp:lastPrinted>
  <dcterms:created xsi:type="dcterms:W3CDTF">2026-06-16T08:18:00Z</dcterms:created>
  <dcterms:modified xsi:type="dcterms:W3CDTF">2026-06-16T08:18:00Z</dcterms:modified>
</cp:coreProperties>
</file>