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C3" w:rsidRDefault="00B625C3" w:rsidP="00B75ED3">
      <w:pPr>
        <w:pStyle w:val="a3"/>
        <w:ind w:leftChars="67" w:left="141"/>
        <w:rPr>
          <w:spacing w:val="0"/>
        </w:rPr>
      </w:pPr>
      <w:r>
        <w:rPr>
          <w:rFonts w:ascii="ＭＳ 明朝" w:hAnsi="ＭＳ 明朝" w:hint="eastAsia"/>
        </w:rPr>
        <w:t>第１号様式</w:t>
      </w:r>
    </w:p>
    <w:p w:rsidR="00B625C3" w:rsidRDefault="00B625C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再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資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源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化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等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完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了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報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告</w:t>
      </w:r>
      <w:r>
        <w:rPr>
          <w:rFonts w:eastAsia="Times New Roman" w:cs="Times New Roman"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書</w:t>
      </w:r>
    </w:p>
    <w:p w:rsidR="00B625C3" w:rsidRDefault="00B625C3">
      <w:pPr>
        <w:pStyle w:val="a3"/>
        <w:rPr>
          <w:spacing w:val="0"/>
        </w:rPr>
      </w:pP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B75E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様</w:t>
      </w:r>
    </w:p>
    <w:p w:rsidR="00B625C3" w:rsidRDefault="00B625C3">
      <w:pPr>
        <w:pStyle w:val="a3"/>
        <w:rPr>
          <w:spacing w:val="0"/>
        </w:rPr>
      </w:pPr>
    </w:p>
    <w:p w:rsidR="00B625C3" w:rsidRDefault="00B625C3" w:rsidP="00B75ED3">
      <w:pPr>
        <w:pStyle w:val="a3"/>
        <w:ind w:leftChars="2295" w:left="4819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B625C3" w:rsidRDefault="00B625C3" w:rsidP="00B75ED3">
      <w:pPr>
        <w:pStyle w:val="a3"/>
        <w:ind w:leftChars="2295" w:left="4819"/>
        <w:rPr>
          <w:spacing w:val="0"/>
        </w:rPr>
      </w:pP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0"/>
        </w:rPr>
        <w:t xml:space="preserve">                             </w:t>
      </w:r>
      <w:r w:rsidRPr="00E54823">
        <w:rPr>
          <w:rFonts w:eastAsia="Times New Roman" w:cs="Times New Roman"/>
          <w:color w:val="FF0000"/>
          <w:spacing w:val="0"/>
        </w:rPr>
        <w:t xml:space="preserve"> </w:t>
      </w:r>
    </w:p>
    <w:p w:rsidR="00B625C3" w:rsidRDefault="00B75ED3" w:rsidP="00B75ED3">
      <w:pPr>
        <w:pStyle w:val="a3"/>
        <w:ind w:leftChars="2227" w:left="4677"/>
        <w:rPr>
          <w:spacing w:val="0"/>
        </w:rPr>
      </w:pPr>
      <w:r>
        <w:rPr>
          <w:rFonts w:asciiTheme="minorEastAsia" w:eastAsiaTheme="minorEastAsia" w:hAnsiTheme="minorEastAsia" w:cs="Times New Roman" w:hint="eastAsia"/>
          <w:spacing w:val="0"/>
        </w:rPr>
        <w:t>（</w:t>
      </w:r>
      <w:r w:rsidR="00B625C3">
        <w:rPr>
          <w:rFonts w:ascii="ＭＳ 明朝" w:hAnsi="ＭＳ 明朝" w:hint="eastAsia"/>
        </w:rPr>
        <w:t>法人にあっては、主たる事務所の所在地及び</w:t>
      </w: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9C360A">
        <w:rPr>
          <w:rFonts w:ascii="ＭＳ 明朝" w:hAnsi="ＭＳ 明朝" w:hint="eastAsia"/>
        </w:rPr>
        <w:t xml:space="preserve"> 　　</w:t>
      </w:r>
      <w:r>
        <w:rPr>
          <w:rFonts w:ascii="ＭＳ 明朝" w:hAnsi="ＭＳ 明朝" w:hint="eastAsia"/>
        </w:rPr>
        <w:t>名称並びに代表者の氏名</w:t>
      </w:r>
      <w:r w:rsidR="00B75ED3">
        <w:rPr>
          <w:rFonts w:ascii="ＭＳ 明朝" w:hAnsi="ＭＳ 明朝" w:hint="eastAsia"/>
        </w:rPr>
        <w:t>）</w:t>
      </w: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特定建設資材廃棄物の再資源化等が完了したので、建設工事に係る資材の再資源化等に関する法律第18条第１項の規定により、下記のとおり報告します。　　　　</w:t>
      </w:r>
      <w:r>
        <w:rPr>
          <w:rFonts w:eastAsia="Times New Roman" w:cs="Times New Roman"/>
          <w:spacing w:val="0"/>
        </w:rPr>
        <w:t xml:space="preserve">  </w:t>
      </w: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</w:p>
    <w:p w:rsidR="00B625C3" w:rsidRDefault="00B625C3" w:rsidP="00B75ED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工事名</w:t>
      </w:r>
    </w:p>
    <w:p w:rsidR="00B625C3" w:rsidRDefault="00B625C3">
      <w:pPr>
        <w:pStyle w:val="a3"/>
        <w:rPr>
          <w:spacing w:val="0"/>
        </w:rPr>
      </w:pP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工事場所</w:t>
      </w: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再資源化等が完了した年月日　　　　</w:t>
      </w:r>
      <w:r w:rsidR="00B75ED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年　　月　　日</w:t>
      </w: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B625C3" w:rsidRDefault="00B625C3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再資源化等をした施設の名称及び所在地</w:t>
      </w: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 xml:space="preserve">　</w:t>
      </w:r>
    </w:p>
    <w:p w:rsidR="00B625C3" w:rsidRDefault="00B625C3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2912"/>
        <w:gridCol w:w="4160"/>
      </w:tblGrid>
      <w:tr w:rsidR="00B625C3" w:rsidTr="009E7608">
        <w:trPr>
          <w:trHeight w:hRule="exact" w:val="954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材</w:t>
            </w:r>
          </w:p>
          <w:p w:rsidR="00B625C3" w:rsidRDefault="00B625C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棄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施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設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の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称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地</w:t>
            </w:r>
          </w:p>
        </w:tc>
      </w:tr>
      <w:tr w:rsidR="00B625C3" w:rsidTr="009E7608">
        <w:trPr>
          <w:trHeight w:hRule="exact" w:val="636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  <w:bookmarkStart w:id="0" w:name="_GoBack"/>
            <w:bookmarkEnd w:id="0"/>
          </w:p>
        </w:tc>
      </w:tr>
      <w:tr w:rsidR="00B625C3" w:rsidTr="009E7608">
        <w:trPr>
          <w:trHeight w:hRule="exact" w:val="640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</w:tr>
      <w:tr w:rsidR="00B625C3" w:rsidTr="009E7608">
        <w:trPr>
          <w:trHeight w:hRule="exact" w:val="640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</w:tr>
      <w:tr w:rsidR="00B625C3" w:rsidTr="009E7608">
        <w:trPr>
          <w:trHeight w:hRule="exact" w:val="640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5C3" w:rsidRDefault="00B625C3">
            <w:pPr>
              <w:pStyle w:val="a3"/>
              <w:spacing w:before="215"/>
              <w:rPr>
                <w:spacing w:val="0"/>
              </w:rPr>
            </w:pPr>
          </w:p>
        </w:tc>
      </w:tr>
    </w:tbl>
    <w:p w:rsidR="00B625C3" w:rsidRDefault="00B625C3">
      <w:pPr>
        <w:pStyle w:val="a3"/>
        <w:spacing w:line="215" w:lineRule="exact"/>
        <w:rPr>
          <w:spacing w:val="0"/>
        </w:rPr>
      </w:pPr>
    </w:p>
    <w:p w:rsidR="00B625C3" w:rsidRDefault="00B625C3">
      <w:pPr>
        <w:pStyle w:val="a3"/>
        <w:rPr>
          <w:spacing w:val="0"/>
        </w:rPr>
      </w:pP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５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再資源化等に要した費用（直接工事費）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円</w:t>
      </w:r>
    </w:p>
    <w:p w:rsidR="00B625C3" w:rsidRDefault="00B625C3">
      <w:pPr>
        <w:pStyle w:val="a3"/>
        <w:rPr>
          <w:spacing w:val="0"/>
        </w:rPr>
      </w:pPr>
    </w:p>
    <w:p w:rsidR="00B625C3" w:rsidRDefault="00B625C3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注　再資源化等に要した費用には、運搬費を含むこと。</w:t>
      </w:r>
    </w:p>
    <w:p w:rsidR="00B625C3" w:rsidRDefault="00B625C3">
      <w:pPr>
        <w:pStyle w:val="a3"/>
        <w:rPr>
          <w:spacing w:val="0"/>
        </w:rPr>
      </w:pPr>
    </w:p>
    <w:sectPr w:rsidR="00B625C3" w:rsidSect="00B625C3">
      <w:pgSz w:w="11906" w:h="16838"/>
      <w:pgMar w:top="1191" w:right="1134" w:bottom="113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C3"/>
    <w:rsid w:val="000A21F4"/>
    <w:rsid w:val="001919E0"/>
    <w:rsid w:val="008C1EE0"/>
    <w:rsid w:val="009C360A"/>
    <w:rsid w:val="009E7608"/>
    <w:rsid w:val="00B625C3"/>
    <w:rsid w:val="00B75ED3"/>
    <w:rsid w:val="00BD19F2"/>
    <w:rsid w:val="00E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681D7"/>
  <w15:chartTrackingRefBased/>
  <w15:docId w15:val="{AB417A31-5A29-4F9A-8F4F-49E5F0D8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9C36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74543\Desktop\&#30435;&#30563;&#12539;&#26908;&#26619;&#12398;&#25163;&#24341;&#12365;&#25913;&#23450;&#38306;&#20418;&#36039;&#26009;\&#21029;&#28155;PDF&#12289;EXCEL&#12501;&#12449;&#12452;&#12523;&#65288;&#30003;&#35531;&#26360;&#27096;&#24335;&#12398;&#12480;&#12454;&#12531;&#12525;&#12540;&#124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長岡市役所</dc:creator>
  <cp:keywords/>
  <dc:description/>
  <cp:lastModifiedBy>長岡市役所</cp:lastModifiedBy>
  <cp:revision>4</cp:revision>
  <cp:lastPrinted>2025-06-18T08:19:00Z</cp:lastPrinted>
  <dcterms:created xsi:type="dcterms:W3CDTF">2025-07-10T23:35:00Z</dcterms:created>
  <dcterms:modified xsi:type="dcterms:W3CDTF">2025-07-10T23:44:00Z</dcterms:modified>
</cp:coreProperties>
</file>